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495E00" w:themeFill="accent1" w:themeFillShade="80"/>
          </w:tcPr>
          <w:p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D10D8">
              <w:t>October</w:t>
            </w:r>
            <w:r>
              <w:fldChar w:fldCharType="end"/>
            </w:r>
          </w:p>
        </w:tc>
      </w:tr>
      <w:tr w:rsidR="00EA415B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D10D8">
              <w:t>2024</w:t>
            </w:r>
            <w:r>
              <w:fldChar w:fldCharType="end"/>
            </w:r>
          </w:p>
        </w:tc>
      </w:tr>
      <w:tr w:rsidR="00EA415B">
        <w:sdt>
          <w:sdtPr>
            <w:id w:val="31938203"/>
            <w:placeholder>
              <w:docPart w:val="4FF8AAD591924A949A3E74754CCE4E2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16" w:type="dxa"/>
                <w:tcBorders>
                  <w:top w:val="single" w:sz="12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:rsidR="00EA415B" w:rsidRDefault="00375B27">
                <w:pPr>
                  <w:pStyle w:val="Subtitle"/>
                </w:pPr>
                <w:r>
                  <w:t>Subtitle</w:t>
                </w:r>
              </w:p>
            </w:tc>
          </w:sdtContent>
        </w:sdt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sdt>
            <w:sdtPr>
              <w:id w:val="1498380741"/>
              <w:placeholder>
                <w:docPart w:val="FBCBAE8E97EB460682887C4CCC58299E"/>
              </w:placeholder>
              <w:temporary/>
              <w:showingPlcHdr/>
              <w15:appearance w15:val="hidden"/>
            </w:sdtPr>
            <w:sdtEndPr/>
            <w:sdtContent>
              <w:p w:rsidR="00EA415B" w:rsidRDefault="00375B27">
                <w:pPr>
                  <w:pStyle w:val="Title"/>
                </w:pPr>
                <w:r>
                  <w:t>Title</w:t>
                </w:r>
              </w:p>
            </w:sdtContent>
          </w:sdt>
          <w:p w:rsidR="00EA415B" w:rsidRDefault="008D10D8">
            <w:pPr>
              <w:pStyle w:val="BodyText"/>
              <w:rPr>
                <w:lang w:val="fr-FR"/>
              </w:rPr>
            </w:pPr>
            <w:r>
              <w:t>As you can see from the calendar, there are a total of 34 practices and 6 allowable games.  Athletes will be spending the majority of time practicing.  Therefore, I cannot express enough how IMPORTANT practices are.  On the final day, we will do equipment check-in and have a pizza party.  Each athlete will be asked to bring $5 to cover cost of pizza and drinks.</w:t>
            </w:r>
            <w:bookmarkStart w:id="0" w:name="_GoBack"/>
            <w:bookmarkEnd w:id="0"/>
          </w:p>
        </w:tc>
        <w:tc>
          <w:tcPr>
            <w:tcW w:w="4186" w:type="dxa"/>
          </w:tcPr>
          <w:p w:rsidR="00EA415B" w:rsidRDefault="00375B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194B3B" wp14:editId="6C67F644">
                  <wp:extent cx="2116074" cy="1480921"/>
                  <wp:effectExtent l="152400" t="190500" r="246380" b="233680"/>
                  <wp:docPr id="1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16074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206A11DD6C91406DAAD6D99FF651A1D1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8D10D8">
            <w:pPr>
              <w:pStyle w:val="Days"/>
            </w:pPr>
            <w:sdt>
              <w:sdtPr>
                <w:id w:val="2141225648"/>
                <w:placeholder>
                  <w:docPart w:val="D36F89C027D04AA5B85CEAACA7DCABAA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8D10D8">
            <w:pPr>
              <w:pStyle w:val="Days"/>
            </w:pPr>
            <w:sdt>
              <w:sdtPr>
                <w:id w:val="-225834277"/>
                <w:placeholder>
                  <w:docPart w:val="A2A223F06C8F47E49B7C10807019C9ED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8D10D8">
            <w:pPr>
              <w:pStyle w:val="Days"/>
            </w:pPr>
            <w:sdt>
              <w:sdtPr>
                <w:id w:val="-1121838800"/>
                <w:placeholder>
                  <w:docPart w:val="DF05D55FC63243ECA4D452DAFBA5B01A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8D10D8">
            <w:pPr>
              <w:pStyle w:val="Days"/>
            </w:pPr>
            <w:sdt>
              <w:sdtPr>
                <w:id w:val="-1805692476"/>
                <w:placeholder>
                  <w:docPart w:val="331314A26FF649D788BC5284C10BE432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8D10D8">
            <w:pPr>
              <w:pStyle w:val="Days"/>
            </w:pPr>
            <w:sdt>
              <w:sdtPr>
                <w:id w:val="815225377"/>
                <w:placeholder>
                  <w:docPart w:val="FA1A94174F7744A7ACC4F2B00B5F7E0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8D10D8">
            <w:pPr>
              <w:pStyle w:val="Days"/>
            </w:pPr>
            <w:sdt>
              <w:sdtPr>
                <w:id w:val="36251574"/>
                <w:placeholder>
                  <w:docPart w:val="FF64DB62C3104CA6BC93CCA970A64C30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A415B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10D8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10D8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D10D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10D8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A7C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8D10D8">
              <w:fldChar w:fldCharType="separate"/>
            </w:r>
            <w:r w:rsidR="008D10D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10D8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D10D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D10D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10D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D10D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10D8"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D10D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D10D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10D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D10D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10D8"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D10D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D10D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10D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D10D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D10D8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D10D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D10D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10D8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8D10D8">
              <w:rPr>
                <w:noProof/>
              </w:rPr>
              <w:t>5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10D8">
            <w:r>
              <w:t>28</w:t>
            </w:r>
            <w:r w:rsidRPr="008D10D8">
              <w:rPr>
                <w:vertAlign w:val="superscript"/>
              </w:rPr>
              <w:t>th</w:t>
            </w:r>
            <w:r>
              <w:t xml:space="preserve"> Practice</w:t>
            </w:r>
          </w:p>
          <w:p w:rsidR="008D10D8" w:rsidRDefault="008D10D8">
            <w:r>
              <w:t>4:00-5:45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10D8">
            <w:r>
              <w:t>29</w:t>
            </w:r>
            <w:r w:rsidRPr="008D10D8">
              <w:rPr>
                <w:vertAlign w:val="superscript"/>
              </w:rPr>
              <w:t>th</w:t>
            </w:r>
            <w:r>
              <w:t xml:space="preserve"> Practice</w:t>
            </w:r>
          </w:p>
          <w:p w:rsidR="008D10D8" w:rsidRDefault="008D10D8">
            <w:r>
              <w:t>4:00-5:45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10D8">
            <w:r>
              <w:t>30</w:t>
            </w:r>
            <w:r w:rsidRPr="008D10D8">
              <w:rPr>
                <w:vertAlign w:val="superscript"/>
              </w:rPr>
              <w:t>th</w:t>
            </w:r>
            <w:r>
              <w:t xml:space="preserve"> Practice</w:t>
            </w:r>
          </w:p>
          <w:p w:rsidR="008D10D8" w:rsidRDefault="008D10D8">
            <w:r>
              <w:t>4:00-5:45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10D8">
            <w:r>
              <w:t>NO JH PRACTICE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D10D8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D10D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D10D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D10D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D10D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D10D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D10D8">
              <w:rPr>
                <w:noProof/>
              </w:rPr>
              <w:t>12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10D8">
            <w:r>
              <w:t>5</w:t>
            </w:r>
            <w:r w:rsidRPr="008D10D8">
              <w:rPr>
                <w:vertAlign w:val="superscript"/>
              </w:rPr>
              <w:t>th</w:t>
            </w:r>
            <w:r>
              <w:t xml:space="preserve"> Game</w:t>
            </w:r>
          </w:p>
          <w:p w:rsidR="008D10D8" w:rsidRDefault="008D10D8">
            <w:r>
              <w:t>Vs. St. Joseph Christian 5:00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10D8">
            <w:r>
              <w:t>31</w:t>
            </w:r>
            <w:r w:rsidRPr="008D10D8">
              <w:rPr>
                <w:vertAlign w:val="superscript"/>
              </w:rPr>
              <w:t>st</w:t>
            </w:r>
            <w:r>
              <w:t xml:space="preserve"> Practice</w:t>
            </w:r>
          </w:p>
          <w:p w:rsidR="008D10D8" w:rsidRDefault="008D10D8">
            <w:r>
              <w:t>4:00-5:45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10D8">
            <w:r>
              <w:t>32</w:t>
            </w:r>
            <w:r w:rsidRPr="008D10D8">
              <w:rPr>
                <w:vertAlign w:val="superscript"/>
              </w:rPr>
              <w:t>nd</w:t>
            </w:r>
            <w:r>
              <w:t xml:space="preserve"> Practice</w:t>
            </w:r>
          </w:p>
          <w:p w:rsidR="008D10D8" w:rsidRDefault="008D10D8">
            <w:r>
              <w:t>4:00-5:45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10D8">
            <w:r>
              <w:t>33</w:t>
            </w:r>
            <w:r w:rsidRPr="008D10D8">
              <w:rPr>
                <w:vertAlign w:val="superscript"/>
              </w:rPr>
              <w:t>rd</w:t>
            </w:r>
            <w:r>
              <w:t xml:space="preserve"> Practice</w:t>
            </w:r>
          </w:p>
          <w:p w:rsidR="008D10D8" w:rsidRDefault="008D10D8">
            <w:r>
              <w:t>4:00-5:45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10D8">
            <w:r>
              <w:t>NO JH PRACTICE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D10D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D10D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D10D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D10D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D10D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D10D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D10D8">
              <w:rPr>
                <w:noProof/>
              </w:rPr>
              <w:t>19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10D8">
            <w:r>
              <w:t>6</w:t>
            </w:r>
            <w:r w:rsidRPr="008D10D8">
              <w:rPr>
                <w:vertAlign w:val="superscript"/>
              </w:rPr>
              <w:t>th</w:t>
            </w:r>
            <w:r>
              <w:t xml:space="preserve"> &amp; Final Game</w:t>
            </w:r>
          </w:p>
          <w:p w:rsidR="008D10D8" w:rsidRDefault="008D10D8">
            <w:r>
              <w:t>@ Worth County</w:t>
            </w:r>
          </w:p>
          <w:p w:rsidR="008D10D8" w:rsidRDefault="008D10D8">
            <w:r>
              <w:t>5:00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8D10D8">
            <w:r>
              <w:t>34</w:t>
            </w:r>
            <w:r w:rsidRPr="008D10D8">
              <w:rPr>
                <w:vertAlign w:val="superscript"/>
              </w:rPr>
              <w:t>th</w:t>
            </w:r>
            <w:r>
              <w:t xml:space="preserve"> Practice</w:t>
            </w:r>
          </w:p>
          <w:p w:rsidR="008D10D8" w:rsidRDefault="008D10D8">
            <w:r>
              <w:t>Equipment Check-&amp; Pizza Party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D10D8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D10D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D10D8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D10D8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D10D8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D10D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D10D8">
              <w:rPr>
                <w:noProof/>
              </w:rPr>
              <w:t>26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D10D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D10D8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10D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D10D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10D8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8D10D8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D10D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D10D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10D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D10D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10D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D10D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D10D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D10D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10D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D10D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10D8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D10D8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D10D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D10D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10D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D10D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10D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8D10D8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D10D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D10D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10D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D10D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D10D8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8D10D8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D10D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D10D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10D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9A7C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D10D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9A7C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D10D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8D10D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D10D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EA415B">
        <w:trPr>
          <w:trHeight w:hRule="exact" w:val="864"/>
        </w:trPr>
        <w:tc>
          <w:tcPr>
            <w:tcW w:w="1536" w:type="dxa"/>
          </w:tcPr>
          <w:p w:rsidR="00EA415B" w:rsidRDefault="00EA415B"/>
        </w:tc>
        <w:tc>
          <w:tcPr>
            <w:tcW w:w="1538" w:type="dxa"/>
          </w:tcPr>
          <w:p w:rsidR="00EA415B" w:rsidRDefault="00EA415B"/>
        </w:tc>
        <w:tc>
          <w:tcPr>
            <w:tcW w:w="1540" w:type="dxa"/>
          </w:tcPr>
          <w:p w:rsidR="00EA415B" w:rsidRDefault="00EA415B"/>
        </w:tc>
        <w:tc>
          <w:tcPr>
            <w:tcW w:w="1552" w:type="dxa"/>
          </w:tcPr>
          <w:p w:rsidR="00EA415B" w:rsidRDefault="00EA415B"/>
        </w:tc>
        <w:tc>
          <w:tcPr>
            <w:tcW w:w="1543" w:type="dxa"/>
          </w:tcPr>
          <w:p w:rsidR="00EA415B" w:rsidRDefault="00EA415B"/>
        </w:tc>
        <w:tc>
          <w:tcPr>
            <w:tcW w:w="1533" w:type="dxa"/>
          </w:tcPr>
          <w:p w:rsidR="00EA415B" w:rsidRDefault="00EA415B"/>
        </w:tc>
        <w:tc>
          <w:tcPr>
            <w:tcW w:w="1542" w:type="dxa"/>
          </w:tcPr>
          <w:p w:rsidR="00EA415B" w:rsidRDefault="00EA415B"/>
        </w:tc>
      </w:tr>
    </w:tbl>
    <w:sdt>
      <w:sdtPr>
        <w:id w:val="31938234"/>
        <w:placeholder>
          <w:docPart w:val="678BE5AA8A844261B50CC3B73F31BC12"/>
        </w:placeholder>
        <w:temporary/>
        <w:showingPlcHdr/>
        <w15:appearance w15:val="hidden"/>
      </w:sdtPr>
      <w:sdtEndPr/>
      <w:sdtContent>
        <w:p w:rsidR="00EA415B" w:rsidRDefault="00375B27">
          <w:pPr>
            <w:pStyle w:val="Quot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D8" w:rsidRDefault="008D10D8">
      <w:pPr>
        <w:spacing w:before="0" w:after="0"/>
      </w:pPr>
      <w:r>
        <w:separator/>
      </w:r>
    </w:p>
  </w:endnote>
  <w:endnote w:type="continuationSeparator" w:id="0">
    <w:p w:rsidR="008D10D8" w:rsidRDefault="008D10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D8" w:rsidRDefault="008D10D8">
      <w:pPr>
        <w:spacing w:before="0" w:after="0"/>
      </w:pPr>
      <w:r>
        <w:separator/>
      </w:r>
    </w:p>
  </w:footnote>
  <w:footnote w:type="continuationSeparator" w:id="0">
    <w:p w:rsidR="008D10D8" w:rsidRDefault="008D10D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4"/>
    <w:docVar w:name="MonthStart" w:val="10/1/2024"/>
    <w:docVar w:name="ShowDynamicGuides" w:val="1"/>
    <w:docVar w:name="ShowMarginGuides" w:val="0"/>
    <w:docVar w:name="ShowOutlines" w:val="0"/>
    <w:docVar w:name="ShowStaticGuides" w:val="0"/>
  </w:docVars>
  <w:rsids>
    <w:rsidRoot w:val="008D10D8"/>
    <w:rsid w:val="00124ADC"/>
    <w:rsid w:val="00193E15"/>
    <w:rsid w:val="0025748C"/>
    <w:rsid w:val="002F7032"/>
    <w:rsid w:val="00320970"/>
    <w:rsid w:val="00375B27"/>
    <w:rsid w:val="005B0C48"/>
    <w:rsid w:val="00812DAD"/>
    <w:rsid w:val="0081356A"/>
    <w:rsid w:val="008D10D8"/>
    <w:rsid w:val="00925ED9"/>
    <w:rsid w:val="00997C7D"/>
    <w:rsid w:val="009A164A"/>
    <w:rsid w:val="009A7C5B"/>
    <w:rsid w:val="00BC6A26"/>
    <w:rsid w:val="00BF0FEE"/>
    <w:rsid w:val="00BF4383"/>
    <w:rsid w:val="00C41633"/>
    <w:rsid w:val="00CB00F4"/>
    <w:rsid w:val="00D86D82"/>
    <w:rsid w:val="00E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4FF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domainpictures.net/en/view-image.php?image=309332&amp;picture=wilson-footbal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ch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F8AAD591924A949A3E74754CCE4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F3AF-8B67-4CA2-876D-7D95A1F85B44}"/>
      </w:docPartPr>
      <w:docPartBody>
        <w:p w:rsidR="00000000" w:rsidRDefault="00D66A0B">
          <w:pPr>
            <w:pStyle w:val="4FF8AAD591924A949A3E74754CCE4E2B"/>
          </w:pPr>
          <w:r>
            <w:t>Subtitle</w:t>
          </w:r>
        </w:p>
      </w:docPartBody>
    </w:docPart>
    <w:docPart>
      <w:docPartPr>
        <w:name w:val="FBCBAE8E97EB460682887C4CCC58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5AC6-F661-49E4-B301-8E5BFF4AB3F5}"/>
      </w:docPartPr>
      <w:docPartBody>
        <w:p w:rsidR="00000000" w:rsidRDefault="00D66A0B">
          <w:pPr>
            <w:pStyle w:val="FBCBAE8E97EB460682887C4CCC58299E"/>
          </w:pPr>
          <w:r>
            <w:t>Title</w:t>
          </w:r>
        </w:p>
      </w:docPartBody>
    </w:docPart>
    <w:docPart>
      <w:docPartPr>
        <w:name w:val="206A11DD6C91406DAAD6D99FF651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42F6-FB33-4584-831F-BF5339EA83EE}"/>
      </w:docPartPr>
      <w:docPartBody>
        <w:p w:rsidR="00000000" w:rsidRDefault="00D66A0B">
          <w:pPr>
            <w:pStyle w:val="206A11DD6C91406DAAD6D99FF651A1D1"/>
          </w:pPr>
          <w:r>
            <w:t>Sunday</w:t>
          </w:r>
        </w:p>
      </w:docPartBody>
    </w:docPart>
    <w:docPart>
      <w:docPartPr>
        <w:name w:val="D36F89C027D04AA5B85CEAACA7DC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090B-4701-429C-90E0-DE806ED9C066}"/>
      </w:docPartPr>
      <w:docPartBody>
        <w:p w:rsidR="00000000" w:rsidRDefault="00D66A0B">
          <w:pPr>
            <w:pStyle w:val="D36F89C027D04AA5B85CEAACA7DCABAA"/>
          </w:pPr>
          <w:r>
            <w:t>Monday</w:t>
          </w:r>
        </w:p>
      </w:docPartBody>
    </w:docPart>
    <w:docPart>
      <w:docPartPr>
        <w:name w:val="A2A223F06C8F47E49B7C10807019C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4BD6-41FE-4417-A042-F6215EDCA402}"/>
      </w:docPartPr>
      <w:docPartBody>
        <w:p w:rsidR="00000000" w:rsidRDefault="00D66A0B">
          <w:pPr>
            <w:pStyle w:val="A2A223F06C8F47E49B7C10807019C9ED"/>
          </w:pPr>
          <w:r>
            <w:t>Tuesday</w:t>
          </w:r>
        </w:p>
      </w:docPartBody>
    </w:docPart>
    <w:docPart>
      <w:docPartPr>
        <w:name w:val="DF05D55FC63243ECA4D452DAFBA5B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F0AC-B3D8-4C37-835D-E3C1749FFBC6}"/>
      </w:docPartPr>
      <w:docPartBody>
        <w:p w:rsidR="00000000" w:rsidRDefault="00D66A0B">
          <w:pPr>
            <w:pStyle w:val="DF05D55FC63243ECA4D452DAFBA5B01A"/>
          </w:pPr>
          <w:r>
            <w:t>Wednesday</w:t>
          </w:r>
        </w:p>
      </w:docPartBody>
    </w:docPart>
    <w:docPart>
      <w:docPartPr>
        <w:name w:val="331314A26FF649D788BC5284C10BE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EB0A-5C4D-49F9-948F-BA6DBB178DBE}"/>
      </w:docPartPr>
      <w:docPartBody>
        <w:p w:rsidR="00000000" w:rsidRDefault="00D66A0B">
          <w:pPr>
            <w:pStyle w:val="331314A26FF649D788BC5284C10BE432"/>
          </w:pPr>
          <w:r>
            <w:t>Thursday</w:t>
          </w:r>
        </w:p>
      </w:docPartBody>
    </w:docPart>
    <w:docPart>
      <w:docPartPr>
        <w:name w:val="FA1A94174F7744A7ACC4F2B00B5F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D9D2-FAF0-4508-B2D2-CB52C5E23E93}"/>
      </w:docPartPr>
      <w:docPartBody>
        <w:p w:rsidR="00000000" w:rsidRDefault="00D66A0B">
          <w:pPr>
            <w:pStyle w:val="FA1A94174F7744A7ACC4F2B00B5F7E0F"/>
          </w:pPr>
          <w:r>
            <w:t>Friday</w:t>
          </w:r>
        </w:p>
      </w:docPartBody>
    </w:docPart>
    <w:docPart>
      <w:docPartPr>
        <w:name w:val="FF64DB62C3104CA6BC93CCA970A64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4E248-67B3-4977-B365-6601F051A4F9}"/>
      </w:docPartPr>
      <w:docPartBody>
        <w:p w:rsidR="00000000" w:rsidRDefault="00D66A0B">
          <w:pPr>
            <w:pStyle w:val="FF64DB62C3104CA6BC93CCA970A64C30"/>
          </w:pPr>
          <w:r>
            <w:t>Saturday</w:t>
          </w:r>
        </w:p>
      </w:docPartBody>
    </w:docPart>
    <w:docPart>
      <w:docPartPr>
        <w:name w:val="678BE5AA8A844261B50CC3B73F31B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8A8A-8432-4F87-BD51-A77D72902604}"/>
      </w:docPartPr>
      <w:docPartBody>
        <w:p w:rsidR="00000000" w:rsidRDefault="00D66A0B">
          <w:pPr>
            <w:pStyle w:val="678BE5AA8A844261B50CC3B73F31BC12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F8AAD591924A949A3E74754CCE4E2B">
    <w:name w:val="4FF8AAD591924A949A3E74754CCE4E2B"/>
  </w:style>
  <w:style w:type="paragraph" w:customStyle="1" w:styleId="FBCBAE8E97EB460682887C4CCC58299E">
    <w:name w:val="FBCBAE8E97EB460682887C4CCC58299E"/>
  </w:style>
  <w:style w:type="paragraph" w:customStyle="1" w:styleId="0CADACCCF64144289DD4BA09476703E5">
    <w:name w:val="0CADACCCF64144289DD4BA09476703E5"/>
  </w:style>
  <w:style w:type="paragraph" w:customStyle="1" w:styleId="206A11DD6C91406DAAD6D99FF651A1D1">
    <w:name w:val="206A11DD6C91406DAAD6D99FF651A1D1"/>
  </w:style>
  <w:style w:type="paragraph" w:customStyle="1" w:styleId="D36F89C027D04AA5B85CEAACA7DCABAA">
    <w:name w:val="D36F89C027D04AA5B85CEAACA7DCABAA"/>
  </w:style>
  <w:style w:type="paragraph" w:customStyle="1" w:styleId="A2A223F06C8F47E49B7C10807019C9ED">
    <w:name w:val="A2A223F06C8F47E49B7C10807019C9ED"/>
  </w:style>
  <w:style w:type="paragraph" w:customStyle="1" w:styleId="DF05D55FC63243ECA4D452DAFBA5B01A">
    <w:name w:val="DF05D55FC63243ECA4D452DAFBA5B01A"/>
  </w:style>
  <w:style w:type="paragraph" w:customStyle="1" w:styleId="331314A26FF649D788BC5284C10BE432">
    <w:name w:val="331314A26FF649D788BC5284C10BE432"/>
  </w:style>
  <w:style w:type="paragraph" w:customStyle="1" w:styleId="FA1A94174F7744A7ACC4F2B00B5F7E0F">
    <w:name w:val="FA1A94174F7744A7ACC4F2B00B5F7E0F"/>
  </w:style>
  <w:style w:type="paragraph" w:customStyle="1" w:styleId="FF64DB62C3104CA6BC93CCA970A64C30">
    <w:name w:val="FF64DB62C3104CA6BC93CCA970A64C30"/>
  </w:style>
  <w:style w:type="paragraph" w:customStyle="1" w:styleId="678BE5AA8A844261B50CC3B73F31BC12">
    <w:name w:val="678BE5AA8A844261B50CC3B73F31B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16c05727-aa75-4e4a-9b5f-8a80a1165891"/>
    <ds:schemaRef ds:uri="71af3243-3dd4-4a8d-8c0d-dd76da1f02a5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2024-05-22T18:58:00Z</dcterms:created>
  <dcterms:modified xsi:type="dcterms:W3CDTF">2024-05-22T19:07:00Z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